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F48B" w14:textId="16C6027A" w:rsidR="00907FF3" w:rsidRDefault="00907FF3" w:rsidP="00907FF3">
      <w:pPr>
        <w:pStyle w:val="Heading1"/>
      </w:pPr>
      <w:r>
        <w:t xml:space="preserve">Sample </w:t>
      </w:r>
      <w:r w:rsidR="003761E2">
        <w:t>School Board Resolution</w:t>
      </w:r>
      <w:r>
        <w:t xml:space="preserve"> </w:t>
      </w:r>
    </w:p>
    <w:p w14:paraId="64FCF813" w14:textId="57C5E9FC" w:rsidR="003761E2" w:rsidRDefault="003761E2" w:rsidP="003761E2">
      <w:pPr>
        <w:pStyle w:val="CSBABody-ExtraSpaceBefore"/>
        <w:rPr>
          <w:sz w:val="22"/>
          <w:szCs w:val="22"/>
        </w:rPr>
      </w:pPr>
      <w:r>
        <w:rPr>
          <w:sz w:val="22"/>
          <w:szCs w:val="22"/>
        </w:rPr>
        <w:t xml:space="preserve">Nominating Senator/Assembly Member/Representative ______________ for the California School Boards Association Outstanding Legislator Award/Outstanding Freshman Legislator Award </w:t>
      </w:r>
    </w:p>
    <w:p w14:paraId="7FB1FAF4" w14:textId="578F8E2D" w:rsidR="003761E2" w:rsidRPr="003761E2" w:rsidRDefault="003761E2" w:rsidP="003761E2">
      <w:pPr>
        <w:pStyle w:val="IntenseQuote"/>
        <w:spacing w:before="240" w:after="240"/>
        <w:rPr>
          <w:sz w:val="18"/>
          <w:szCs w:val="16"/>
        </w:rPr>
      </w:pPr>
      <w:r w:rsidRPr="003761E2">
        <w:rPr>
          <w:sz w:val="18"/>
          <w:szCs w:val="16"/>
        </w:rPr>
        <w:t xml:space="preserve">NOTE: Use </w:t>
      </w:r>
      <w:proofErr w:type="gramStart"/>
      <w:r w:rsidRPr="003761E2">
        <w:rPr>
          <w:sz w:val="18"/>
          <w:szCs w:val="16"/>
        </w:rPr>
        <w:t>the whereas</w:t>
      </w:r>
      <w:proofErr w:type="gramEnd"/>
      <w:r w:rsidRPr="003761E2">
        <w:rPr>
          <w:sz w:val="18"/>
          <w:szCs w:val="16"/>
        </w:rPr>
        <w:t xml:space="preserve"> section to highlight the nominee’s legislative history, including leadership roles, committee chairs and/or memberships, legislative accomplishments relating to the nomination, and any other reason this person is being nominated. Sample statements are included below. This sample shows a current Senator who was an Assemblymember and school board member and who is being nominated for Outstanding Legislator.</w:t>
      </w:r>
    </w:p>
    <w:p w14:paraId="43C8BC71" w14:textId="45A6D75F" w:rsidR="003761E2" w:rsidRPr="003761E2" w:rsidRDefault="003761E2" w:rsidP="003761E2">
      <w:pPr>
        <w:pStyle w:val="CSBABodyMain-Spacebeforeandafter"/>
        <w:rPr>
          <w:sz w:val="18"/>
          <w:szCs w:val="16"/>
        </w:rPr>
      </w:pPr>
      <w:proofErr w:type="gramStart"/>
      <w:r w:rsidRPr="003761E2">
        <w:rPr>
          <w:b/>
          <w:bCs/>
          <w:sz w:val="18"/>
          <w:szCs w:val="16"/>
        </w:rPr>
        <w:t>WHEREAS,</w:t>
      </w:r>
      <w:proofErr w:type="gramEnd"/>
      <w:r w:rsidRPr="003761E2">
        <w:rPr>
          <w:sz w:val="18"/>
          <w:szCs w:val="16"/>
        </w:rPr>
        <w:t xml:space="preserve"> &lt;&lt;Senator/Assemblymember Jane Doe&gt;&gt; served the community of &lt;&lt;Anytown&gt;&gt; as a board member of the &lt;&lt;Anytown Unified School District&gt;&gt; from &lt;&lt;2012 through 2024&gt;&gt;; and </w:t>
      </w:r>
    </w:p>
    <w:p w14:paraId="06F2259A" w14:textId="77777777" w:rsidR="003761E2" w:rsidRPr="003761E2" w:rsidRDefault="003761E2" w:rsidP="003761E2">
      <w:pPr>
        <w:pStyle w:val="CSBABodyMain-Spacebeforeandafter"/>
        <w:rPr>
          <w:sz w:val="18"/>
          <w:szCs w:val="16"/>
        </w:rPr>
      </w:pPr>
      <w:r w:rsidRPr="003761E2">
        <w:rPr>
          <w:b/>
          <w:bCs/>
          <w:sz w:val="18"/>
          <w:szCs w:val="16"/>
        </w:rPr>
        <w:t>WHEREAS,</w:t>
      </w:r>
      <w:r w:rsidRPr="003761E2">
        <w:rPr>
          <w:sz w:val="18"/>
          <w:szCs w:val="16"/>
        </w:rPr>
        <w:t xml:space="preserve"> &lt;&lt;Senator/Assemblymember Jane Doe&gt;&gt; was elected to the California State &lt;&lt;Assembly/Senate&gt;&gt; in &lt;&lt;2012&gt;&gt;, serving in that body on the &lt;&lt;Education and Appropriations Committees (sample listing of related committee assignments)&gt;&gt; and authored and supported numerous bills that benefited public schools, including but not limited to &lt;&lt;AB/SB 0000&gt;&gt; which provided &lt;&lt;(list benefits)&gt;&gt; to our community; and </w:t>
      </w:r>
    </w:p>
    <w:p w14:paraId="129943AA" w14:textId="77777777" w:rsidR="003761E2" w:rsidRPr="003761E2" w:rsidRDefault="003761E2" w:rsidP="003761E2">
      <w:pPr>
        <w:pStyle w:val="CSBABodyMain-Spacebeforeandafter"/>
        <w:rPr>
          <w:sz w:val="18"/>
          <w:szCs w:val="16"/>
        </w:rPr>
      </w:pPr>
      <w:r w:rsidRPr="003761E2">
        <w:rPr>
          <w:b/>
          <w:bCs/>
          <w:sz w:val="18"/>
          <w:szCs w:val="16"/>
        </w:rPr>
        <w:t>WHEREAS,</w:t>
      </w:r>
      <w:r w:rsidRPr="003761E2">
        <w:rPr>
          <w:sz w:val="18"/>
          <w:szCs w:val="16"/>
        </w:rPr>
        <w:t xml:space="preserve"> &lt;&lt;Senator/Assemblymember Jane Doe&gt;&gt; was elected to the California State &lt;&lt;Assembly/Senate&gt;&gt; in &lt;&lt;2012&gt;&gt;, rising to the position of chair of the &lt;&lt;Budget Committee (sample leadership assignment/accomplishment)&gt;&gt; where &lt;&lt;he/she&gt;&gt; spearheaded additional positive measures for our community, such as &lt;&lt;(list of positive measures/impacts)&gt;&gt;; and </w:t>
      </w:r>
    </w:p>
    <w:p w14:paraId="1CC58583" w14:textId="77777777" w:rsidR="003761E2" w:rsidRPr="003761E2" w:rsidRDefault="003761E2" w:rsidP="003761E2">
      <w:pPr>
        <w:pStyle w:val="CSBABodyMain-Spacebeforeandafter"/>
        <w:rPr>
          <w:sz w:val="18"/>
          <w:szCs w:val="16"/>
        </w:rPr>
      </w:pPr>
      <w:proofErr w:type="gramStart"/>
      <w:r w:rsidRPr="003761E2">
        <w:rPr>
          <w:b/>
          <w:bCs/>
          <w:sz w:val="18"/>
          <w:szCs w:val="16"/>
        </w:rPr>
        <w:t>WHEREAS,</w:t>
      </w:r>
      <w:proofErr w:type="gramEnd"/>
      <w:r w:rsidRPr="003761E2">
        <w:rPr>
          <w:sz w:val="18"/>
          <w:szCs w:val="16"/>
        </w:rPr>
        <w:t xml:space="preserve"> &lt;&lt;Senator/Assemblymember Jane Doe&gt;&gt; is known throughout the &lt;&lt;99th District&gt;&gt;, as well as right here in &lt;&lt;Anytown&gt;&gt; for &lt;&lt;his/her&gt;&gt; numerous community outreaches and forums, many of which focus on public education; and </w:t>
      </w:r>
    </w:p>
    <w:p w14:paraId="609FA145" w14:textId="77777777" w:rsidR="003761E2" w:rsidRPr="003761E2" w:rsidRDefault="003761E2" w:rsidP="003761E2">
      <w:pPr>
        <w:pStyle w:val="CSBABodyMain-Spacebeforeandafter"/>
        <w:rPr>
          <w:sz w:val="18"/>
          <w:szCs w:val="16"/>
        </w:rPr>
      </w:pPr>
      <w:proofErr w:type="gramStart"/>
      <w:r w:rsidRPr="003761E2">
        <w:rPr>
          <w:b/>
          <w:bCs/>
          <w:sz w:val="18"/>
          <w:szCs w:val="16"/>
        </w:rPr>
        <w:t>WHEREAS,</w:t>
      </w:r>
      <w:proofErr w:type="gramEnd"/>
      <w:r w:rsidRPr="003761E2">
        <w:rPr>
          <w:sz w:val="18"/>
          <w:szCs w:val="16"/>
        </w:rPr>
        <w:t xml:space="preserve"> &lt;&lt;Senator/Assemblymember Jane Doe&gt;&gt; was pivotal in securing state school construction matching funds to assist the &lt;&lt;Anytown Unified School District&gt;&gt; in completing the &lt;&lt;XYZ High School, 123 Middle School and UVW elementary school&gt;&gt;; and </w:t>
      </w:r>
    </w:p>
    <w:p w14:paraId="66FAB41F" w14:textId="77777777" w:rsidR="003761E2" w:rsidRPr="003761E2" w:rsidRDefault="003761E2" w:rsidP="003761E2">
      <w:pPr>
        <w:pStyle w:val="CSBABodyMain-Spacebeforeandafter"/>
        <w:rPr>
          <w:sz w:val="18"/>
          <w:szCs w:val="16"/>
        </w:rPr>
      </w:pPr>
      <w:r w:rsidRPr="003761E2">
        <w:rPr>
          <w:b/>
          <w:bCs/>
          <w:sz w:val="18"/>
          <w:szCs w:val="16"/>
        </w:rPr>
        <w:t>WHEREAS</w:t>
      </w:r>
      <w:proofErr w:type="gramStart"/>
      <w:r w:rsidRPr="003761E2">
        <w:rPr>
          <w:b/>
          <w:bCs/>
          <w:sz w:val="18"/>
          <w:szCs w:val="16"/>
        </w:rPr>
        <w:t>,</w:t>
      </w:r>
      <w:r w:rsidRPr="003761E2">
        <w:rPr>
          <w:sz w:val="18"/>
          <w:szCs w:val="16"/>
        </w:rPr>
        <w:t xml:space="preserve"> ;</w:t>
      </w:r>
      <w:proofErr w:type="gramEnd"/>
      <w:r w:rsidRPr="003761E2">
        <w:rPr>
          <w:sz w:val="18"/>
          <w:szCs w:val="16"/>
        </w:rPr>
        <w:t xml:space="preserve"> and </w:t>
      </w:r>
    </w:p>
    <w:p w14:paraId="3ADD0438" w14:textId="77777777" w:rsidR="003761E2" w:rsidRPr="003761E2" w:rsidRDefault="003761E2" w:rsidP="003761E2">
      <w:pPr>
        <w:pStyle w:val="CSBABodyMain-Spacebeforeandafter"/>
        <w:rPr>
          <w:sz w:val="18"/>
          <w:szCs w:val="16"/>
        </w:rPr>
      </w:pPr>
      <w:r w:rsidRPr="003761E2">
        <w:rPr>
          <w:b/>
          <w:bCs/>
          <w:sz w:val="18"/>
          <w:szCs w:val="16"/>
        </w:rPr>
        <w:t>WHEREAS</w:t>
      </w:r>
      <w:proofErr w:type="gramStart"/>
      <w:r w:rsidRPr="003761E2">
        <w:rPr>
          <w:b/>
          <w:bCs/>
          <w:sz w:val="18"/>
          <w:szCs w:val="16"/>
        </w:rPr>
        <w:t>,</w:t>
      </w:r>
      <w:r w:rsidRPr="003761E2">
        <w:rPr>
          <w:sz w:val="18"/>
          <w:szCs w:val="16"/>
        </w:rPr>
        <w:t xml:space="preserve"> ;</w:t>
      </w:r>
      <w:proofErr w:type="gramEnd"/>
      <w:r w:rsidRPr="003761E2">
        <w:rPr>
          <w:sz w:val="18"/>
          <w:szCs w:val="16"/>
        </w:rPr>
        <w:t xml:space="preserve"> and </w:t>
      </w:r>
    </w:p>
    <w:p w14:paraId="4BF7B4F4" w14:textId="77777777" w:rsidR="003761E2" w:rsidRPr="003761E2" w:rsidRDefault="003761E2" w:rsidP="003761E2">
      <w:pPr>
        <w:pStyle w:val="CSBABodyMain-Spacebeforeandafter"/>
        <w:rPr>
          <w:sz w:val="18"/>
          <w:szCs w:val="16"/>
        </w:rPr>
      </w:pPr>
      <w:r w:rsidRPr="003761E2">
        <w:rPr>
          <w:b/>
          <w:bCs/>
          <w:sz w:val="18"/>
          <w:szCs w:val="16"/>
        </w:rPr>
        <w:t>NOW, THEREFORE, BE IT RESOLVED</w:t>
      </w:r>
      <w:r w:rsidRPr="003761E2">
        <w:rPr>
          <w:sz w:val="18"/>
          <w:szCs w:val="16"/>
        </w:rPr>
        <w:t xml:space="preserve"> that the Board of Education of the &lt;</w:t>
      </w:r>
      <w:proofErr w:type="gramStart"/>
      <w:r w:rsidRPr="003761E2">
        <w:rPr>
          <w:sz w:val="18"/>
          <w:szCs w:val="16"/>
        </w:rPr>
        <w:t>&lt;(</w:t>
      </w:r>
      <w:proofErr w:type="gramEnd"/>
      <w:r w:rsidRPr="003761E2">
        <w:rPr>
          <w:sz w:val="18"/>
          <w:szCs w:val="16"/>
        </w:rPr>
        <w:t xml:space="preserve">name of school district/county) &gt;&gt; hereby nominates &lt;&lt;Senator/Assemblymember Jane Doe&gt;&gt; for the California School Boards Association 2024 Outstanding Legislator Award/Outstanding Freshman Legislator Award. </w:t>
      </w:r>
    </w:p>
    <w:p w14:paraId="78E5E1F5" w14:textId="77777777" w:rsidR="003761E2" w:rsidRPr="003761E2" w:rsidRDefault="003761E2" w:rsidP="003761E2">
      <w:pPr>
        <w:pStyle w:val="CSBABodyMain-Spacebeforeandafter"/>
        <w:rPr>
          <w:sz w:val="18"/>
          <w:szCs w:val="16"/>
        </w:rPr>
      </w:pPr>
      <w:r w:rsidRPr="003761E2">
        <w:rPr>
          <w:b/>
          <w:bCs/>
          <w:sz w:val="18"/>
          <w:szCs w:val="16"/>
        </w:rPr>
        <w:t>BE IT FURTHER RESOLVED</w:t>
      </w:r>
      <w:r w:rsidRPr="003761E2">
        <w:rPr>
          <w:sz w:val="18"/>
          <w:szCs w:val="16"/>
        </w:rPr>
        <w:t xml:space="preserve"> that a copy of this resolution be transmitted immediately to the California School Boards Association. </w:t>
      </w:r>
    </w:p>
    <w:p w14:paraId="261A74BC" w14:textId="024E103C" w:rsidR="003761E2" w:rsidRPr="003761E2" w:rsidRDefault="003761E2" w:rsidP="003761E2">
      <w:pPr>
        <w:pStyle w:val="CSBABodyMain-Spacebeforeandafter"/>
        <w:rPr>
          <w:sz w:val="18"/>
          <w:szCs w:val="16"/>
        </w:rPr>
      </w:pPr>
      <w:r w:rsidRPr="003761E2">
        <w:rPr>
          <w:b/>
          <w:bCs/>
          <w:sz w:val="18"/>
          <w:szCs w:val="16"/>
        </w:rPr>
        <w:t>PASSED AND ADOPTED</w:t>
      </w:r>
      <w:r w:rsidRPr="003761E2">
        <w:rPr>
          <w:sz w:val="18"/>
          <w:szCs w:val="16"/>
        </w:rPr>
        <w:t xml:space="preserve"> by the Board of Education of the &lt;</w:t>
      </w:r>
      <w:proofErr w:type="gramStart"/>
      <w:r w:rsidRPr="003761E2">
        <w:rPr>
          <w:sz w:val="18"/>
          <w:szCs w:val="16"/>
        </w:rPr>
        <w:t>&lt;(</w:t>
      </w:r>
      <w:proofErr w:type="gramEnd"/>
      <w:r w:rsidRPr="003761E2">
        <w:rPr>
          <w:sz w:val="18"/>
          <w:szCs w:val="16"/>
        </w:rPr>
        <w:t>name of school district/county)&gt;&gt; on &lt;</w:t>
      </w:r>
      <w:proofErr w:type="gramStart"/>
      <w:r w:rsidRPr="003761E2">
        <w:rPr>
          <w:sz w:val="18"/>
          <w:szCs w:val="16"/>
        </w:rPr>
        <w:t>&lt;(</w:t>
      </w:r>
      <w:proofErr w:type="gramEnd"/>
      <w:r w:rsidRPr="003761E2">
        <w:rPr>
          <w:sz w:val="18"/>
          <w:szCs w:val="16"/>
        </w:rPr>
        <w:t xml:space="preserve">insert date)&gt;&gt;. </w:t>
      </w:r>
      <w:r>
        <w:rPr>
          <w:sz w:val="18"/>
          <w:szCs w:val="16"/>
        </w:rPr>
        <w:br/>
      </w:r>
      <w:r>
        <w:rPr>
          <w:sz w:val="18"/>
          <w:szCs w:val="16"/>
        </w:rPr>
        <w:br/>
      </w:r>
    </w:p>
    <w:p w14:paraId="64F66CDF" w14:textId="5882D95A" w:rsidR="00F82B9B" w:rsidRPr="003761E2" w:rsidRDefault="003761E2" w:rsidP="003761E2">
      <w:pPr>
        <w:pStyle w:val="CSBABodyMain-Spacebeforeandafter"/>
        <w:rPr>
          <w:sz w:val="18"/>
          <w:szCs w:val="16"/>
        </w:rPr>
      </w:pPr>
      <w:r w:rsidRPr="003761E2">
        <w:rPr>
          <w:sz w:val="18"/>
          <w:szCs w:val="16"/>
        </w:rPr>
        <w:t>_________________________________</w:t>
      </w:r>
      <w:r w:rsidRPr="003761E2">
        <w:rPr>
          <w:sz w:val="18"/>
          <w:szCs w:val="16"/>
        </w:rPr>
        <w:tab/>
      </w:r>
      <w:r w:rsidRPr="003761E2">
        <w:rPr>
          <w:sz w:val="18"/>
          <w:szCs w:val="16"/>
        </w:rPr>
        <w:tab/>
      </w:r>
      <w:r w:rsidRPr="003761E2">
        <w:rPr>
          <w:sz w:val="18"/>
          <w:szCs w:val="16"/>
        </w:rPr>
        <w:tab/>
        <w:t>_________________________________</w:t>
      </w:r>
      <w:r w:rsidRPr="003761E2">
        <w:rPr>
          <w:sz w:val="18"/>
          <w:szCs w:val="16"/>
        </w:rPr>
        <w:br/>
      </w:r>
      <w:r w:rsidRPr="003761E2">
        <w:rPr>
          <w:sz w:val="18"/>
          <w:szCs w:val="16"/>
        </w:rPr>
        <w:t xml:space="preserve">Board President </w:t>
      </w:r>
      <w:r w:rsidRPr="003761E2">
        <w:rPr>
          <w:sz w:val="18"/>
          <w:szCs w:val="16"/>
        </w:rPr>
        <w:tab/>
      </w:r>
      <w:r w:rsidRPr="003761E2">
        <w:rPr>
          <w:sz w:val="18"/>
          <w:szCs w:val="16"/>
        </w:rPr>
        <w:tab/>
      </w:r>
      <w:r w:rsidRPr="003761E2">
        <w:rPr>
          <w:sz w:val="18"/>
          <w:szCs w:val="16"/>
        </w:rPr>
        <w:tab/>
      </w:r>
      <w:r w:rsidRPr="003761E2">
        <w:rPr>
          <w:sz w:val="18"/>
          <w:szCs w:val="16"/>
        </w:rPr>
        <w:tab/>
      </w:r>
      <w:r w:rsidRPr="003761E2">
        <w:rPr>
          <w:sz w:val="18"/>
          <w:szCs w:val="16"/>
        </w:rPr>
        <w:tab/>
      </w:r>
      <w:r w:rsidRPr="003761E2">
        <w:rPr>
          <w:sz w:val="18"/>
          <w:szCs w:val="16"/>
        </w:rPr>
        <w:tab/>
      </w:r>
      <w:r w:rsidRPr="003761E2">
        <w:rPr>
          <w:sz w:val="18"/>
          <w:szCs w:val="16"/>
        </w:rPr>
        <w:t>Board Secretary</w:t>
      </w:r>
    </w:p>
    <w:p w14:paraId="26E360FF" w14:textId="77777777" w:rsidR="003761E2" w:rsidRPr="003761E2" w:rsidRDefault="003761E2">
      <w:pPr>
        <w:pStyle w:val="CSBABodyMain-Spacebeforeandafter"/>
        <w:rPr>
          <w:sz w:val="18"/>
          <w:szCs w:val="16"/>
        </w:rPr>
      </w:pPr>
    </w:p>
    <w:sectPr w:rsidR="003761E2" w:rsidRPr="003761E2" w:rsidSect="003761E2">
      <w:footerReference w:type="first" r:id="rId7"/>
      <w:pgSz w:w="12240" w:h="15840"/>
      <w:pgMar w:top="1440" w:right="1152" w:bottom="1440" w:left="12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54E8" w14:textId="77777777" w:rsidR="00D3644A" w:rsidRDefault="00D3644A" w:rsidP="002F2761">
      <w:r>
        <w:separator/>
      </w:r>
    </w:p>
  </w:endnote>
  <w:endnote w:type="continuationSeparator" w:id="0">
    <w:p w14:paraId="6AE68B8E" w14:textId="77777777" w:rsidR="00D3644A" w:rsidRDefault="00D3644A" w:rsidP="002F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9FDC" w14:textId="77777777" w:rsidR="007A7CFA" w:rsidRDefault="007A7CFA" w:rsidP="002F276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C72CFB8" wp14:editId="7B97829B">
          <wp:simplePos x="0" y="0"/>
          <wp:positionH relativeFrom="page">
            <wp:posOffset>-19050</wp:posOffset>
          </wp:positionH>
          <wp:positionV relativeFrom="bottomMargin">
            <wp:posOffset>34290</wp:posOffset>
          </wp:positionV>
          <wp:extent cx="7772400" cy="1335024"/>
          <wp:effectExtent l="0" t="0" r="0" b="0"/>
          <wp:wrapNone/>
          <wp:docPr id="370641374" name="Picture 370641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35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074F" w14:textId="77777777" w:rsidR="00D3644A" w:rsidRDefault="00D3644A" w:rsidP="002F2761">
      <w:r>
        <w:separator/>
      </w:r>
    </w:p>
  </w:footnote>
  <w:footnote w:type="continuationSeparator" w:id="0">
    <w:p w14:paraId="3C2244D9" w14:textId="77777777" w:rsidR="00D3644A" w:rsidRDefault="00D3644A" w:rsidP="002F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36F58"/>
    <w:multiLevelType w:val="hybridMultilevel"/>
    <w:tmpl w:val="AA6EC2C2"/>
    <w:lvl w:ilvl="0" w:tplc="0CC8B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6002D"/>
    <w:multiLevelType w:val="hybridMultilevel"/>
    <w:tmpl w:val="ECAAF6D6"/>
    <w:lvl w:ilvl="0" w:tplc="F9386F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34B8"/>
    <w:multiLevelType w:val="multilevel"/>
    <w:tmpl w:val="8C8C679A"/>
    <w:lvl w:ilvl="0">
      <w:start w:val="1"/>
      <w:numFmt w:val="decimal"/>
      <w:pStyle w:val="csbabullets-withspac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A4917E1"/>
    <w:multiLevelType w:val="hybridMultilevel"/>
    <w:tmpl w:val="B64E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03B40"/>
    <w:multiLevelType w:val="hybridMultilevel"/>
    <w:tmpl w:val="668A3E62"/>
    <w:lvl w:ilvl="0" w:tplc="06EA9848">
      <w:start w:val="1"/>
      <w:numFmt w:val="bullet"/>
      <w:pStyle w:val="BulletsNOSPACE"/>
      <w:lvlText w:val=""/>
      <w:lvlJc w:val="left"/>
      <w:pPr>
        <w:ind w:left="720" w:hanging="360"/>
      </w:pPr>
      <w:rPr>
        <w:rFonts w:ascii="Wingdings" w:hAnsi="Wingdings" w:hint="default"/>
        <w:color w:val="004976" w:themeColor="tex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A45E8"/>
    <w:multiLevelType w:val="multilevel"/>
    <w:tmpl w:val="5E9054B4"/>
    <w:lvl w:ilvl="0">
      <w:start w:val="1"/>
      <w:numFmt w:val="bullet"/>
      <w:pStyle w:val="CSBABulletswithSpacing"/>
      <w:lvlText w:val=""/>
      <w:lvlJc w:val="left"/>
      <w:pPr>
        <w:ind w:left="1080" w:hanging="360"/>
      </w:pPr>
      <w:rPr>
        <w:rFonts w:ascii="Wingdings" w:hAnsi="Wingdings" w:hint="default"/>
        <w:color w:val="004976" w:themeColor="text2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6" w15:restartNumberingAfterBreak="0">
    <w:nsid w:val="5EAC2E6F"/>
    <w:multiLevelType w:val="hybridMultilevel"/>
    <w:tmpl w:val="F6EA1098"/>
    <w:lvl w:ilvl="0" w:tplc="0CC8B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872F6"/>
    <w:multiLevelType w:val="hybridMultilevel"/>
    <w:tmpl w:val="0BC60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208114">
    <w:abstractNumId w:val="3"/>
  </w:num>
  <w:num w:numId="2" w16cid:durableId="1484545808">
    <w:abstractNumId w:val="1"/>
  </w:num>
  <w:num w:numId="3" w16cid:durableId="145171256">
    <w:abstractNumId w:val="2"/>
  </w:num>
  <w:num w:numId="4" w16cid:durableId="861238095">
    <w:abstractNumId w:val="6"/>
  </w:num>
  <w:num w:numId="5" w16cid:durableId="1582718609">
    <w:abstractNumId w:val="0"/>
  </w:num>
  <w:num w:numId="6" w16cid:durableId="915241350">
    <w:abstractNumId w:val="4"/>
  </w:num>
  <w:num w:numId="7" w16cid:durableId="124470959">
    <w:abstractNumId w:val="5"/>
  </w:num>
  <w:num w:numId="8" w16cid:durableId="225799070">
    <w:abstractNumId w:val="7"/>
  </w:num>
  <w:num w:numId="9" w16cid:durableId="405956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F3"/>
    <w:rsid w:val="0007042B"/>
    <w:rsid w:val="000D2D90"/>
    <w:rsid w:val="00102A52"/>
    <w:rsid w:val="00131F1A"/>
    <w:rsid w:val="001875B7"/>
    <w:rsid w:val="001A34EF"/>
    <w:rsid w:val="001B7D39"/>
    <w:rsid w:val="001C2142"/>
    <w:rsid w:val="002361F3"/>
    <w:rsid w:val="0027570B"/>
    <w:rsid w:val="00292FB2"/>
    <w:rsid w:val="00293226"/>
    <w:rsid w:val="00297BF5"/>
    <w:rsid w:val="002F2761"/>
    <w:rsid w:val="003761E2"/>
    <w:rsid w:val="003A16B2"/>
    <w:rsid w:val="00400539"/>
    <w:rsid w:val="004233A1"/>
    <w:rsid w:val="0043308D"/>
    <w:rsid w:val="00471FEC"/>
    <w:rsid w:val="004B425C"/>
    <w:rsid w:val="00585945"/>
    <w:rsid w:val="005A41DC"/>
    <w:rsid w:val="005E5F6D"/>
    <w:rsid w:val="005F2AF2"/>
    <w:rsid w:val="006127FB"/>
    <w:rsid w:val="00661124"/>
    <w:rsid w:val="00661DA8"/>
    <w:rsid w:val="006B0E3B"/>
    <w:rsid w:val="006E4CDD"/>
    <w:rsid w:val="0074053E"/>
    <w:rsid w:val="0076263B"/>
    <w:rsid w:val="007A7CFA"/>
    <w:rsid w:val="007B46E1"/>
    <w:rsid w:val="007C3C2A"/>
    <w:rsid w:val="0080397F"/>
    <w:rsid w:val="00806D4A"/>
    <w:rsid w:val="0086022E"/>
    <w:rsid w:val="00882984"/>
    <w:rsid w:val="008C5278"/>
    <w:rsid w:val="00907FF3"/>
    <w:rsid w:val="009B0685"/>
    <w:rsid w:val="009B7077"/>
    <w:rsid w:val="009D765D"/>
    <w:rsid w:val="009F036F"/>
    <w:rsid w:val="00A16D77"/>
    <w:rsid w:val="00A43B4C"/>
    <w:rsid w:val="00B677C4"/>
    <w:rsid w:val="00B73AD3"/>
    <w:rsid w:val="00BC258D"/>
    <w:rsid w:val="00C2715D"/>
    <w:rsid w:val="00CB7373"/>
    <w:rsid w:val="00CE7084"/>
    <w:rsid w:val="00D209D4"/>
    <w:rsid w:val="00D3644A"/>
    <w:rsid w:val="00DD65FE"/>
    <w:rsid w:val="00DD7802"/>
    <w:rsid w:val="00E318E1"/>
    <w:rsid w:val="00EE5925"/>
    <w:rsid w:val="00F23778"/>
    <w:rsid w:val="00F50577"/>
    <w:rsid w:val="00F82B9B"/>
    <w:rsid w:val="00F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DA2B3"/>
  <w15:docId w15:val="{683C5E68-F420-234D-B634-423170B2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61"/>
    <w:pPr>
      <w:spacing w:before="200" w:after="200" w:line="270" w:lineRule="atLeast"/>
    </w:pPr>
    <w:rPr>
      <w:rFonts w:ascii="Arial" w:hAnsi="Arial" w:cs="Arial"/>
      <w:color w:val="424242"/>
      <w:sz w:val="20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18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1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184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1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184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65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778"/>
  </w:style>
  <w:style w:type="paragraph" w:styleId="Footer">
    <w:name w:val="footer"/>
    <w:basedOn w:val="Normal"/>
    <w:link w:val="FooterChar"/>
    <w:uiPriority w:val="99"/>
    <w:unhideWhenUsed/>
    <w:rsid w:val="00F23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778"/>
  </w:style>
  <w:style w:type="paragraph" w:styleId="ListParagraph">
    <w:name w:val="List Paragraph"/>
    <w:basedOn w:val="Normal"/>
    <w:uiPriority w:val="34"/>
    <w:qFormat/>
    <w:rsid w:val="005F2AF2"/>
    <w:pPr>
      <w:spacing w:line="276" w:lineRule="auto"/>
      <w:ind w:left="720"/>
      <w:contextualSpacing/>
      <w:jc w:val="both"/>
    </w:pPr>
    <w:rPr>
      <w:rFonts w:ascii="Georgia" w:hAnsi="Georgia"/>
      <w:szCs w:val="20"/>
    </w:rPr>
  </w:style>
  <w:style w:type="paragraph" w:styleId="NoSpacing">
    <w:name w:val="No Spacing"/>
    <w:basedOn w:val="Normal"/>
    <w:link w:val="NoSpacingChar"/>
    <w:uiPriority w:val="1"/>
    <w:qFormat/>
    <w:rsid w:val="00400539"/>
    <w:rPr>
      <w:rFonts w:cs="Calibri"/>
    </w:rPr>
  </w:style>
  <w:style w:type="paragraph" w:customStyle="1" w:styleId="CSBABody-ONLYSpaceBEFORE">
    <w:name w:val="CSBA Body - ONLY Space BEFORE"/>
    <w:basedOn w:val="CSBABodyNOSPACEbeforeorafter"/>
    <w:qFormat/>
    <w:rsid w:val="004233A1"/>
    <w:pPr>
      <w:spacing w:before="200"/>
    </w:pPr>
  </w:style>
  <w:style w:type="character" w:customStyle="1" w:styleId="NoSpacingChar">
    <w:name w:val="No Spacing Char"/>
    <w:basedOn w:val="DefaultParagraphFont"/>
    <w:link w:val="NoSpacing"/>
    <w:uiPriority w:val="1"/>
    <w:rsid w:val="00400539"/>
    <w:rPr>
      <w:rFonts w:cs="Calibri"/>
    </w:rPr>
  </w:style>
  <w:style w:type="paragraph" w:customStyle="1" w:styleId="CSBABody-ONLYspaceAFTER">
    <w:name w:val="CSBA Body- ONLY space AFTER"/>
    <w:basedOn w:val="CSBABodyNOSPACEbeforeorafter"/>
    <w:qFormat/>
    <w:rsid w:val="004233A1"/>
    <w:pPr>
      <w:spacing w:after="200"/>
    </w:pPr>
  </w:style>
  <w:style w:type="paragraph" w:customStyle="1" w:styleId="CSBABodyNOSPACEbeforeorafter">
    <w:name w:val="CSBA Body NO SPACE before or after"/>
    <w:basedOn w:val="Normal"/>
    <w:link w:val="CSBABodyNOSPACEbeforeorafterChar"/>
    <w:qFormat/>
    <w:rsid w:val="004233A1"/>
    <w:pPr>
      <w:spacing w:before="0" w:after="0"/>
    </w:pPr>
    <w:rPr>
      <w:color w:val="545454"/>
    </w:rPr>
  </w:style>
  <w:style w:type="paragraph" w:customStyle="1" w:styleId="CSBASubhead1">
    <w:name w:val="CSBA Subhead 1"/>
    <w:basedOn w:val="Normal"/>
    <w:link w:val="CSBASubhead1Char"/>
    <w:qFormat/>
    <w:rsid w:val="002F2761"/>
    <w:pPr>
      <w:spacing w:before="300"/>
    </w:pPr>
    <w:rPr>
      <w:b/>
      <w:bCs/>
      <w:color w:val="004976"/>
      <w:sz w:val="22"/>
      <w:szCs w:val="20"/>
    </w:rPr>
  </w:style>
  <w:style w:type="character" w:customStyle="1" w:styleId="CSBABodyNOSPACEbeforeorafterChar">
    <w:name w:val="CSBA Body NO SPACE before or after Char"/>
    <w:basedOn w:val="DefaultParagraphFont"/>
    <w:link w:val="CSBABodyNOSPACEbeforeorafter"/>
    <w:rsid w:val="004233A1"/>
    <w:rPr>
      <w:rFonts w:ascii="Arial" w:hAnsi="Arial" w:cs="Arial"/>
      <w:color w:val="545454"/>
      <w:sz w:val="20"/>
      <w:szCs w:val="18"/>
    </w:rPr>
  </w:style>
  <w:style w:type="paragraph" w:customStyle="1" w:styleId="CSBABody-ExtraSpaceBefore">
    <w:name w:val="CSBA Body - Extra Space Before"/>
    <w:basedOn w:val="Normal"/>
    <w:qFormat/>
    <w:rsid w:val="00F9441F"/>
    <w:pPr>
      <w:spacing w:before="400"/>
    </w:pPr>
  </w:style>
  <w:style w:type="character" w:customStyle="1" w:styleId="CSBASubhead1Char">
    <w:name w:val="CSBA Subhead 1 Char"/>
    <w:basedOn w:val="DefaultParagraphFont"/>
    <w:link w:val="CSBASubhead1"/>
    <w:rsid w:val="002F2761"/>
    <w:rPr>
      <w:rFonts w:ascii="Arial" w:hAnsi="Arial" w:cs="Arial"/>
      <w:b/>
      <w:bCs/>
      <w:color w:val="004976"/>
      <w:sz w:val="22"/>
      <w:szCs w:val="20"/>
    </w:rPr>
  </w:style>
  <w:style w:type="paragraph" w:customStyle="1" w:styleId="CSBABodyMain-Spacebeforeandafter">
    <w:name w:val="CSBA Body Main - Space before and after"/>
    <w:basedOn w:val="CSBABody-ExtraSpaceBefore"/>
    <w:qFormat/>
    <w:rsid w:val="0074053E"/>
    <w:pPr>
      <w:spacing w:before="200"/>
    </w:pPr>
    <w:rPr>
      <w:color w:val="505050"/>
    </w:rPr>
  </w:style>
  <w:style w:type="paragraph" w:customStyle="1" w:styleId="csbabullets-withspacing">
    <w:name w:val="csba bullets - with spacing."/>
    <w:basedOn w:val="Normal"/>
    <w:qFormat/>
    <w:rsid w:val="00BC258D"/>
    <w:pPr>
      <w:numPr>
        <w:numId w:val="3"/>
      </w:numPr>
      <w:ind w:hanging="36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42"/>
    <w:pPr>
      <w:pBdr>
        <w:top w:val="single" w:sz="4" w:space="10" w:color="006DB1" w:themeColor="accent1"/>
        <w:bottom w:val="single" w:sz="4" w:space="10" w:color="006DB1" w:themeColor="accent1"/>
      </w:pBdr>
      <w:spacing w:before="480" w:after="360" w:line="240" w:lineRule="exact"/>
      <w:jc w:val="center"/>
    </w:pPr>
    <w:rPr>
      <w:rFonts w:cs="Times New Roman (Body CS)"/>
      <w:iCs/>
      <w:color w:val="004976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42"/>
    <w:rPr>
      <w:rFonts w:eastAsiaTheme="minorEastAsia" w:cs="Times New Roman (Body CS)"/>
      <w:iCs/>
      <w:color w:val="004976" w:themeColor="text2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F2761"/>
    <w:rPr>
      <w:rFonts w:asciiTheme="majorHAnsi" w:eastAsiaTheme="majorEastAsia" w:hAnsiTheme="majorHAnsi" w:cstheme="majorBidi"/>
      <w:color w:val="005184" w:themeColor="accent1" w:themeShade="BF"/>
      <w:sz w:val="32"/>
      <w:szCs w:val="32"/>
    </w:rPr>
  </w:style>
  <w:style w:type="paragraph" w:styleId="Title">
    <w:name w:val="Title"/>
    <w:aliases w:val="Title Main"/>
    <w:basedOn w:val="Normal"/>
    <w:next w:val="Normal"/>
    <w:link w:val="TitleChar"/>
    <w:uiPriority w:val="10"/>
    <w:qFormat/>
    <w:rsid w:val="00EE592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48"/>
      <w:szCs w:val="48"/>
    </w:rPr>
  </w:style>
  <w:style w:type="character" w:customStyle="1" w:styleId="TitleChar">
    <w:name w:val="Title Char"/>
    <w:aliases w:val="Title Main Char"/>
    <w:basedOn w:val="DefaultParagraphFont"/>
    <w:link w:val="Title"/>
    <w:uiPriority w:val="10"/>
    <w:rsid w:val="00EE5925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paragraph" w:customStyle="1" w:styleId="TitleCentered">
    <w:name w:val="Title Centered"/>
    <w:basedOn w:val="Title"/>
    <w:qFormat/>
    <w:rsid w:val="002F2761"/>
    <w:pPr>
      <w:jc w:val="center"/>
    </w:pPr>
  </w:style>
  <w:style w:type="character" w:styleId="SubtleEmphasis">
    <w:name w:val="Subtle Emphasis"/>
    <w:aliases w:val="CSBA Note or Subtle Emphasis"/>
    <w:basedOn w:val="DefaultParagraphFont"/>
    <w:uiPriority w:val="19"/>
    <w:qFormat/>
    <w:rsid w:val="004233A1"/>
    <w:rPr>
      <w:i/>
      <w:iCs/>
      <w:color w:val="6F6F6F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233A1"/>
    <w:rPr>
      <w:b/>
      <w:bCs/>
      <w:smallCaps/>
      <w:color w:val="004976"/>
      <w:spacing w:val="5"/>
    </w:rPr>
  </w:style>
  <w:style w:type="paragraph" w:customStyle="1" w:styleId="CSBASubhead3-spacebeforeandafter">
    <w:name w:val="CSBA Subhead 3 - space before and after"/>
    <w:basedOn w:val="CSBABodyMain-Spacebeforeandafter"/>
    <w:qFormat/>
    <w:rsid w:val="00C2715D"/>
    <w:rPr>
      <w:b/>
      <w:bCs/>
      <w:i/>
      <w:color w:val="004976"/>
    </w:rPr>
  </w:style>
  <w:style w:type="paragraph" w:customStyle="1" w:styleId="CSBASubhead2-Spacebeforeandafter">
    <w:name w:val="CSBA Subhead 2 - Space before and after"/>
    <w:basedOn w:val="CSBABodyNOSPACEbeforeorafter"/>
    <w:link w:val="CSBASubhead2-SpacebeforeandafterChar"/>
    <w:qFormat/>
    <w:rsid w:val="004233A1"/>
    <w:pPr>
      <w:spacing w:before="200" w:after="200"/>
    </w:pPr>
    <w:rPr>
      <w:b/>
      <w:bCs/>
      <w:spacing w:val="4"/>
      <w:kern w:val="18"/>
      <w:sz w:val="18"/>
      <w:szCs w:val="16"/>
    </w:rPr>
  </w:style>
  <w:style w:type="character" w:customStyle="1" w:styleId="CSBASubhead2-SpacebeforeandafterChar">
    <w:name w:val="CSBA Subhead 2 - Space before and after Char"/>
    <w:basedOn w:val="CSBABodyNOSPACEbeforeorafterChar"/>
    <w:link w:val="CSBASubhead2-Spacebeforeandafter"/>
    <w:rsid w:val="004233A1"/>
    <w:rPr>
      <w:rFonts w:ascii="Arial" w:hAnsi="Arial" w:cs="Arial"/>
      <w:b/>
      <w:bCs/>
      <w:color w:val="545454"/>
      <w:spacing w:val="4"/>
      <w:kern w:val="18"/>
      <w:sz w:val="18"/>
      <w:szCs w:val="16"/>
    </w:rPr>
  </w:style>
  <w:style w:type="paragraph" w:customStyle="1" w:styleId="BulletsNOSPACE">
    <w:name w:val="Bullets NO SPACE"/>
    <w:basedOn w:val="CSBABodyNOSPACEbeforeorafter"/>
    <w:next w:val="CSBABodyMain-Spacebeforeandafter"/>
    <w:qFormat/>
    <w:rsid w:val="00BC258D"/>
    <w:pPr>
      <w:numPr>
        <w:numId w:val="6"/>
      </w:numPr>
    </w:pPr>
  </w:style>
  <w:style w:type="paragraph" w:customStyle="1" w:styleId="CSBABulletswithSpacing">
    <w:name w:val="CSBA Bullets with Spacing"/>
    <w:basedOn w:val="csbabullets-withspacing"/>
    <w:qFormat/>
    <w:rsid w:val="00661124"/>
    <w:pPr>
      <w:numPr>
        <w:numId w:val="9"/>
      </w:numPr>
    </w:pPr>
  </w:style>
  <w:style w:type="paragraph" w:customStyle="1" w:styleId="CSBASubhead1-LINED">
    <w:name w:val="CSBA Subhead 1 - LINED"/>
    <w:basedOn w:val="CSBASubhead1"/>
    <w:qFormat/>
    <w:rsid w:val="00C2715D"/>
    <w:pPr>
      <w:pBdr>
        <w:bottom w:val="single" w:sz="8" w:space="2" w:color="004976"/>
      </w:pBdr>
      <w:spacing w:after="300"/>
    </w:pPr>
  </w:style>
  <w:style w:type="paragraph" w:customStyle="1" w:styleId="CSBASubhead2LINED">
    <w:name w:val="CSBA Subhead 2 LINED"/>
    <w:basedOn w:val="CSBASubhead2-Spacebeforeandafter"/>
    <w:qFormat/>
    <w:rsid w:val="00C2715D"/>
    <w:pPr>
      <w:pBdr>
        <w:bottom w:val="single" w:sz="8" w:space="2" w:color="3B3838" w:themeColor="background2" w:themeShade="40"/>
      </w:pBdr>
    </w:pPr>
  </w:style>
  <w:style w:type="paragraph" w:customStyle="1" w:styleId="Heading1-LINED">
    <w:name w:val="Heading 1 - LINED"/>
    <w:basedOn w:val="Heading1"/>
    <w:qFormat/>
    <w:rsid w:val="00EE5925"/>
    <w:pPr>
      <w:pBdr>
        <w:bottom w:val="single" w:sz="8" w:space="3" w:color="004976"/>
      </w:pBdr>
      <w:spacing w:before="4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2715D"/>
    <w:rPr>
      <w:rFonts w:asciiTheme="majorHAnsi" w:eastAsiaTheme="majorEastAsia" w:hAnsiTheme="majorHAnsi" w:cstheme="majorBidi"/>
      <w:color w:val="005184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15D"/>
    <w:rPr>
      <w:rFonts w:asciiTheme="majorHAnsi" w:eastAsiaTheme="majorEastAsia" w:hAnsiTheme="majorHAnsi" w:cstheme="majorBidi"/>
      <w:color w:val="005184" w:themeColor="accent1" w:themeShade="BF"/>
      <w:sz w:val="20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5D"/>
    <w:rPr>
      <w:rFonts w:asciiTheme="majorHAnsi" w:eastAsiaTheme="majorEastAsia" w:hAnsiTheme="majorHAnsi" w:cstheme="majorBidi"/>
      <w:i/>
      <w:iCs/>
      <w:color w:val="003658" w:themeColor="accent1" w:themeShade="7F"/>
      <w:sz w:val="20"/>
      <w:szCs w:val="18"/>
    </w:rPr>
  </w:style>
  <w:style w:type="paragraph" w:customStyle="1" w:styleId="Heading1-CENTERED">
    <w:name w:val="Heading 1 - CENTERED"/>
    <w:basedOn w:val="Heading1"/>
    <w:qFormat/>
    <w:rsid w:val="00C2715D"/>
    <w:pPr>
      <w:jc w:val="center"/>
    </w:pPr>
  </w:style>
  <w:style w:type="paragraph" w:customStyle="1" w:styleId="Heading1-LinedCentered">
    <w:name w:val="Heading 1 - Lined &amp; Centered"/>
    <w:basedOn w:val="Heading1"/>
    <w:qFormat/>
    <w:rsid w:val="00C2715D"/>
    <w:pPr>
      <w:pBdr>
        <w:bottom w:val="single" w:sz="8" w:space="3" w:color="004976"/>
      </w:pBdr>
      <w:jc w:val="center"/>
    </w:pPr>
  </w:style>
  <w:style w:type="paragraph" w:customStyle="1" w:styleId="CSBABodyMain-CENTERED">
    <w:name w:val="CSBA Body Main - CENTERED"/>
    <w:basedOn w:val="CSBABodyMain-Spacebeforeandafter"/>
    <w:qFormat/>
    <w:rsid w:val="00C2715D"/>
    <w:pPr>
      <w:jc w:val="center"/>
    </w:pPr>
  </w:style>
  <w:style w:type="paragraph" w:customStyle="1" w:styleId="CSBASubhead1-Centered">
    <w:name w:val="CSBA Subhead 1 - Centered"/>
    <w:basedOn w:val="CSBASubhead1"/>
    <w:qFormat/>
    <w:rsid w:val="00C2715D"/>
    <w:pPr>
      <w:jc w:val="center"/>
    </w:pPr>
  </w:style>
  <w:style w:type="paragraph" w:customStyle="1" w:styleId="CSBASubhead1-LinedCentered">
    <w:name w:val="CSBA Subhead 1 - Lined &amp; Centered"/>
    <w:basedOn w:val="CSBASubhead1-LINED"/>
    <w:qFormat/>
    <w:rsid w:val="00C2715D"/>
    <w:pPr>
      <w:jc w:val="center"/>
    </w:pPr>
  </w:style>
  <w:style w:type="paragraph" w:customStyle="1" w:styleId="CSBASubhead2-Centered">
    <w:name w:val="CSBA Subhead 2 - Centered"/>
    <w:basedOn w:val="CSBASubhead2-Spacebeforeandafter"/>
    <w:qFormat/>
    <w:rsid w:val="00C2715D"/>
    <w:pPr>
      <w:jc w:val="center"/>
    </w:pPr>
  </w:style>
  <w:style w:type="paragraph" w:customStyle="1" w:styleId="CSBASubhead2-LinedCentered">
    <w:name w:val="CSBA Subhead 2 - Lined &amp; Centered"/>
    <w:basedOn w:val="CSBASubhead2-Spacebeforeandafter"/>
    <w:qFormat/>
    <w:rsid w:val="00EE5925"/>
    <w:pPr>
      <w:pBdr>
        <w:bottom w:val="single" w:sz="8" w:space="2" w:color="3B3838" w:themeColor="background2" w:themeShade="40"/>
      </w:pBdr>
      <w:jc w:val="center"/>
    </w:pPr>
    <w:rPr>
      <w:caps/>
      <w:color w:val="505050"/>
    </w:rPr>
  </w:style>
  <w:style w:type="paragraph" w:customStyle="1" w:styleId="CSBAEmphasis-Centered">
    <w:name w:val="CSBA Emphasis - Centered"/>
    <w:basedOn w:val="CSBABodyMain-Spacebeforeandafter"/>
    <w:qFormat/>
    <w:rsid w:val="0074053E"/>
    <w:pPr>
      <w:jc w:val="center"/>
    </w:pPr>
    <w:rPr>
      <w:i/>
    </w:rPr>
  </w:style>
  <w:style w:type="paragraph" w:customStyle="1" w:styleId="CSBAEmphasis">
    <w:name w:val="CSBA Emphasis"/>
    <w:basedOn w:val="CSBABodyMain-Spacebeforeandafter"/>
    <w:qFormat/>
    <w:rsid w:val="0074053E"/>
    <w:rPr>
      <w:i/>
    </w:rPr>
  </w:style>
  <w:style w:type="paragraph" w:customStyle="1" w:styleId="CSBASubhead3-Centered">
    <w:name w:val="CSBA Subhead 3 - Centered"/>
    <w:basedOn w:val="CSBASubhead3-spacebeforeandafter"/>
    <w:qFormat/>
    <w:rsid w:val="00C2715D"/>
    <w:pPr>
      <w:jc w:val="center"/>
    </w:pPr>
  </w:style>
  <w:style w:type="paragraph" w:customStyle="1" w:styleId="Style1">
    <w:name w:val="Style1"/>
    <w:basedOn w:val="CSBASubhead1"/>
    <w:qFormat/>
    <w:rsid w:val="00EE5925"/>
    <w:pPr>
      <w:tabs>
        <w:tab w:val="right" w:leader="dot" w:pos="7200"/>
      </w:tabs>
    </w:pPr>
  </w:style>
  <w:style w:type="paragraph" w:customStyle="1" w:styleId="CSBAWhiteTableHeader">
    <w:name w:val="CSBA White Table Header"/>
    <w:basedOn w:val="CSBABodyNOSPACEbeforeorafter"/>
    <w:qFormat/>
    <w:rsid w:val="00292FB2"/>
    <w:rPr>
      <w:b/>
      <w:bCs/>
      <w:color w:val="FFFFFF" w:themeColor="background1"/>
    </w:rPr>
  </w:style>
  <w:style w:type="paragraph" w:customStyle="1" w:styleId="CSBASubhead2Lined-NOSPACEAFTER">
    <w:name w:val="CSBA Subhead 2 Lined - NO SPACE AFTER"/>
    <w:basedOn w:val="CSBASubhead2LINED"/>
    <w:qFormat/>
    <w:rsid w:val="00661124"/>
    <w:pPr>
      <w:spacing w:after="0"/>
    </w:pPr>
  </w:style>
  <w:style w:type="paragraph" w:customStyle="1" w:styleId="CSBABulletsLESSSpacing">
    <w:name w:val="CSBA Bullets LESS Spacing"/>
    <w:basedOn w:val="CSBABulletswithSpacing"/>
    <w:qFormat/>
    <w:rsid w:val="00661124"/>
    <w:pPr>
      <w:spacing w:before="120" w:after="120"/>
    </w:pPr>
  </w:style>
  <w:style w:type="paragraph" w:customStyle="1" w:styleId="Default">
    <w:name w:val="Default"/>
    <w:rsid w:val="003761E2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macklin/Library/Group%20Containers/UBF8T346G9.Office/User%20Content.localized/Templates.localized/CSBA-Document-Template-Clean-2024.dotx" TargetMode="External"/></Relationships>
</file>

<file path=word/theme/theme1.xml><?xml version="1.0" encoding="utf-8"?>
<a:theme xmlns:a="http://schemas.openxmlformats.org/drawingml/2006/main" name="CSBA">
  <a:themeElements>
    <a:clrScheme name="CSBA-2021">
      <a:dk1>
        <a:srgbClr val="3F3F3F"/>
      </a:dk1>
      <a:lt1>
        <a:sysClr val="window" lastClr="FFFFFF"/>
      </a:lt1>
      <a:dk2>
        <a:srgbClr val="004976"/>
      </a:dk2>
      <a:lt2>
        <a:srgbClr val="E7E6E6"/>
      </a:lt2>
      <a:accent1>
        <a:srgbClr val="006DB1"/>
      </a:accent1>
      <a:accent2>
        <a:srgbClr val="F1BE48"/>
      </a:accent2>
      <a:accent3>
        <a:srgbClr val="686868"/>
      </a:accent3>
      <a:accent4>
        <a:srgbClr val="EF9347"/>
      </a:accent4>
      <a:accent5>
        <a:srgbClr val="3B8CCB"/>
      </a:accent5>
      <a:accent6>
        <a:srgbClr val="4C8C2B"/>
      </a:accent6>
      <a:hlink>
        <a:srgbClr val="006DB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CSBA-Document-Template-Clean-2024.dotx</Template>
  <TotalTime>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Macklin</dc:creator>
  <cp:keywords/>
  <dc:description/>
  <cp:lastModifiedBy>Kerry Macklin</cp:lastModifiedBy>
  <cp:revision>2</cp:revision>
  <dcterms:created xsi:type="dcterms:W3CDTF">2025-07-17T23:14:00Z</dcterms:created>
  <dcterms:modified xsi:type="dcterms:W3CDTF">2025-07-17T23:14:00Z</dcterms:modified>
</cp:coreProperties>
</file>